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E873" w14:textId="5B5CB8A6" w:rsidR="00BE33C9" w:rsidRDefault="007B0F6E">
      <w:pPr>
        <w:pStyle w:val="Month"/>
      </w:pPr>
      <w:r>
        <w:rPr>
          <w:noProof/>
        </w:rPr>
        <w:drawing>
          <wp:inline distT="0" distB="0" distL="0" distR="0" wp14:anchorId="13758E4B" wp14:editId="60CE09D9">
            <wp:extent cx="1207911" cy="1207911"/>
            <wp:effectExtent l="0" t="0" r="0" b="0"/>
            <wp:docPr id="4228797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79707" name="Picture 4228797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3329" cy="121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27DED" wp14:editId="3A266BD1">
                <wp:simplePos x="0" y="0"/>
                <wp:positionH relativeFrom="column">
                  <wp:posOffset>32385</wp:posOffset>
                </wp:positionH>
                <wp:positionV relativeFrom="paragraph">
                  <wp:posOffset>1233170</wp:posOffset>
                </wp:positionV>
                <wp:extent cx="1783644" cy="316089"/>
                <wp:effectExtent l="0" t="0" r="7620" b="14605"/>
                <wp:wrapNone/>
                <wp:docPr id="3875765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644" cy="316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93B72" w14:textId="005EB6AD" w:rsidR="007B0F6E" w:rsidRPr="007B0F6E" w:rsidRDefault="007B0F6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Tentative Varsity Calendar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827D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55pt;margin-top:97.1pt;width:140.45pt;height:2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" fillcolor="white [3201]" strokeweight=".5pt">
                <v:textbox>
                  <w:txbxContent>
                    <w:p w14:paraId="61F93B72" w14:textId="005EB6AD" w:rsidR="007B0F6E" w:rsidRPr="007B0F6E" w:rsidRDefault="007B0F6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Tentative Varsity Calendar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 w:rsidR="00C47FD1">
        <w:fldChar w:fldCharType="begin"/>
      </w:r>
      <w:r w:rsidR="00C47FD1">
        <w:instrText xml:space="preserve"> DOCVARIABLE  MonthStart \@ MMM \* MERGEFORMAT </w:instrText>
      </w:r>
      <w:r w:rsidR="00C47FD1">
        <w:fldChar w:fldCharType="separate"/>
      </w:r>
      <w:r w:rsidR="00D065A0">
        <w:t>Oct</w:t>
      </w:r>
      <w:r w:rsidR="00C47FD1">
        <w:fldChar w:fldCharType="end"/>
      </w:r>
      <w:r w:rsidR="00C47FD1">
        <w:rPr>
          <w:rStyle w:val="Emphasis"/>
        </w:rPr>
        <w:fldChar w:fldCharType="begin"/>
      </w:r>
      <w:r w:rsidR="00C47FD1">
        <w:rPr>
          <w:rStyle w:val="Emphasis"/>
        </w:rPr>
        <w:instrText xml:space="preserve"> DOCVARIABLE  MonthStart \@  yyyy   \* MERGEFORMAT </w:instrText>
      </w:r>
      <w:r w:rsidR="00C47FD1">
        <w:rPr>
          <w:rStyle w:val="Emphasis"/>
        </w:rPr>
        <w:fldChar w:fldCharType="separate"/>
      </w:r>
      <w:r w:rsidR="00D065A0">
        <w:rPr>
          <w:rStyle w:val="Emphasis"/>
        </w:rPr>
        <w:t>2026</w:t>
      </w:r>
      <w:r w:rsidR="00C47FD1">
        <w:rPr>
          <w:rStyle w:val="Emphasis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7F247AE5" w14:textId="77777777">
        <w:trPr>
          <w:tblHeader/>
        </w:trPr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7E3648A2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038D6C49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637FE28A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3C22C6E9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1D35BF60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31FB7A7A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1796616E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3B7F75FF" w14:textId="77777777"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14:paraId="358B9D67" w14:textId="77777777" w:rsidR="00BE33C9" w:rsidRDefault="00C47FD1" w:rsidP="00D065A0">
            <w:pPr>
              <w:pStyle w:val="Date"/>
              <w:jc w:val="left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</w:rPr>
              <w:instrText>Thursday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14:paraId="482235C9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065A0">
              <w:instrText>Thursday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D065A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14:paraId="637630CA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065A0">
              <w:instrText>Thursday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D065A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32F34" w:themeColor="text2"/>
            </w:tcBorders>
            <w:tcMar>
              <w:bottom w:w="72" w:type="dxa"/>
            </w:tcMar>
            <w:vAlign w:val="bottom"/>
          </w:tcPr>
          <w:p w14:paraId="483AAE3E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065A0">
              <w:instrText>Thursday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D065A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B75A5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14:paraId="0E3B59D7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065A0">
              <w:instrText>Thursday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B75A5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B75A5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065A0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D065A0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14:paraId="15F2545D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065A0">
              <w:instrText>Thursday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D065A0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D065A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065A0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D065A0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14:paraId="0C9B43AA" w14:textId="77777777" w:rsidR="00BE33C9" w:rsidRDefault="00C47FD1" w:rsidP="00D065A0">
            <w:pPr>
              <w:pStyle w:val="Date"/>
              <w:jc w:val="left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</w:rPr>
              <w:instrText>Thursday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instrText>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t>03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1C0550C7" w14:textId="77777777" w:rsidTr="00D065A0">
        <w:trPr>
          <w:trHeight w:hRule="exact" w:val="1643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23DE9C0B" w14:textId="77777777" w:rsidR="00BE33C9" w:rsidRDefault="00BE33C9" w:rsidP="00D065A0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2E1514C2" w14:textId="77777777" w:rsidR="00BE33C9" w:rsidRDefault="00BE33C9" w:rsidP="00D065A0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79CA2A3E" w14:textId="77777777" w:rsidR="00BE33C9" w:rsidRDefault="00BE33C9" w:rsidP="00D065A0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5BC38F92" w14:textId="77777777" w:rsidR="00BE33C9" w:rsidRDefault="00BE33C9" w:rsidP="00D065A0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7867C866" w14:textId="77777777" w:rsidR="00BE33C9" w:rsidRDefault="00BE33C9" w:rsidP="00D065A0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407FF4A1" w14:textId="0ACD8269" w:rsidR="00BE33C9" w:rsidRPr="00D065A0" w:rsidRDefault="00D065A0" w:rsidP="00D065A0">
            <w:pPr>
              <w:rPr>
                <w:b/>
                <w:bCs/>
                <w:sz w:val="16"/>
                <w:szCs w:val="16"/>
              </w:rPr>
            </w:pPr>
            <w:r w:rsidRPr="00D065A0">
              <w:rPr>
                <w:b/>
                <w:bCs/>
                <w:sz w:val="16"/>
                <w:szCs w:val="16"/>
              </w:rPr>
              <w:t xml:space="preserve">TC vs. </w:t>
            </w:r>
            <w:proofErr w:type="spellStart"/>
            <w:r w:rsidRPr="00D065A0">
              <w:rPr>
                <w:b/>
                <w:bCs/>
                <w:sz w:val="16"/>
                <w:szCs w:val="16"/>
              </w:rPr>
              <w:t>Colleyvile</w:t>
            </w:r>
            <w:proofErr w:type="spellEnd"/>
            <w:r w:rsidRPr="00D065A0">
              <w:rPr>
                <w:b/>
                <w:bCs/>
                <w:sz w:val="16"/>
                <w:szCs w:val="16"/>
              </w:rPr>
              <w:t xml:space="preserve"> Heritage @ 7PM. Arrive 5:45. Pee Wee’s cheer all cheer 1</w:t>
            </w:r>
            <w:r w:rsidRPr="00D065A0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D065A0">
              <w:rPr>
                <w:b/>
                <w:bCs/>
                <w:sz w:val="16"/>
                <w:szCs w:val="16"/>
              </w:rPr>
              <w:t xml:space="preserve"> qtr. 4</w:t>
            </w:r>
            <w:r w:rsidRPr="00D065A0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D065A0">
              <w:rPr>
                <w:b/>
                <w:bCs/>
                <w:sz w:val="16"/>
                <w:szCs w:val="16"/>
              </w:rPr>
              <w:t xml:space="preserve"> per. Pep. </w:t>
            </w:r>
            <w:r>
              <w:rPr>
                <w:b/>
                <w:bCs/>
                <w:sz w:val="16"/>
                <w:szCs w:val="16"/>
              </w:rPr>
              <w:t xml:space="preserve">Wear TCAS to pep and game. </w:t>
            </w:r>
          </w:p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07D89CD5" w14:textId="77777777" w:rsidR="00BE33C9" w:rsidRDefault="00BE33C9" w:rsidP="00D065A0"/>
        </w:tc>
      </w:tr>
      <w:tr w:rsidR="00BE33C9" w14:paraId="029BF414" w14:textId="77777777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12F89B04" w14:textId="77777777" w:rsidR="00BE33C9" w:rsidRDefault="00C47FD1" w:rsidP="00D065A0">
            <w:pPr>
              <w:pStyle w:val="Date"/>
              <w:jc w:val="left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t>04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665FAF2F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D065A0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7FD089E4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D065A0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7E46FEA3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D065A0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04A3BB5D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D065A0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185793E9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D065A0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72D2232A" w14:textId="77777777" w:rsidR="00BE33C9" w:rsidRDefault="00C47FD1" w:rsidP="00D065A0">
            <w:pPr>
              <w:pStyle w:val="Date"/>
              <w:jc w:val="left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t>10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314A5099" w14:textId="77777777" w:rsidTr="007B0F6E">
        <w:trPr>
          <w:trHeight w:hRule="exact" w:val="1400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33EF5372" w14:textId="77777777" w:rsidR="00BE33C9" w:rsidRDefault="00BE33C9" w:rsidP="00D065A0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7678C687" w14:textId="77777777" w:rsidR="00792002" w:rsidRDefault="00D065A0" w:rsidP="00D065A0">
            <w:pPr>
              <w:rPr>
                <w:b/>
                <w:bCs/>
              </w:rPr>
            </w:pPr>
            <w:r>
              <w:rPr>
                <w:b/>
                <w:bCs/>
              </w:rPr>
              <w:t>Tumbling practice until 5.</w:t>
            </w:r>
            <w:r w:rsidR="00792002">
              <w:rPr>
                <w:b/>
                <w:bCs/>
              </w:rPr>
              <w:t xml:space="preserve"> </w:t>
            </w:r>
          </w:p>
          <w:p w14:paraId="7F610E62" w14:textId="152C5589" w:rsidR="00BE33C9" w:rsidRPr="00D065A0" w:rsidRDefault="00792002" w:rsidP="00D065A0">
            <w:pPr>
              <w:rPr>
                <w:b/>
                <w:bCs/>
              </w:rPr>
            </w:pPr>
            <w:r>
              <w:rPr>
                <w:b/>
                <w:bCs/>
              </w:rPr>
              <w:t>BC mtg @6:30 in cafeteria.</w:t>
            </w:r>
            <w:r w:rsidR="00D065A0">
              <w:rPr>
                <w:b/>
                <w:bCs/>
              </w:rPr>
              <w:t xml:space="preserve"> 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4971D1DE" w14:textId="62300C46" w:rsidR="00BE33C9" w:rsidRPr="000E6548" w:rsidRDefault="000E6548" w:rsidP="00D065A0">
            <w:pPr>
              <w:rPr>
                <w:b/>
                <w:bCs/>
              </w:rPr>
            </w:pPr>
            <w:r>
              <w:rPr>
                <w:b/>
                <w:bCs/>
              </w:rPr>
              <w:t>Media/closet/ Service mtg. after school</w:t>
            </w:r>
          </w:p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411794E8" w14:textId="77777777" w:rsidR="00792002" w:rsidRDefault="00792002" w:rsidP="00D065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Practice </w:t>
            </w:r>
          </w:p>
          <w:p w14:paraId="7BFDD7EA" w14:textId="77777777" w:rsidR="00BE33C9" w:rsidRDefault="00792002" w:rsidP="00D065A0">
            <w:pPr>
              <w:rPr>
                <w:b/>
                <w:bCs/>
              </w:rPr>
            </w:pPr>
            <w:r>
              <w:rPr>
                <w:b/>
                <w:bCs/>
              </w:rPr>
              <w:t>until 5</w:t>
            </w:r>
          </w:p>
          <w:p w14:paraId="4777A77D" w14:textId="77777777" w:rsidR="00792002" w:rsidRDefault="00792002" w:rsidP="00D065A0">
            <w:pPr>
              <w:rPr>
                <w:b/>
                <w:bCs/>
              </w:rPr>
            </w:pPr>
            <w:r>
              <w:rPr>
                <w:b/>
                <w:bCs/>
              </w:rPr>
              <w:t>Exams</w:t>
            </w:r>
          </w:p>
          <w:p w14:paraId="2E8D0CB0" w14:textId="601EAD05" w:rsidR="007B0F6E" w:rsidRPr="00792002" w:rsidRDefault="007B0F6E" w:rsidP="00D065A0">
            <w:pPr>
              <w:rPr>
                <w:b/>
                <w:bCs/>
              </w:rPr>
            </w:pPr>
            <w:r>
              <w:rPr>
                <w:b/>
                <w:bCs/>
              </w:rPr>
              <w:t>Keaton’s B-Day!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63B04267" w14:textId="77777777" w:rsidR="00BE33C9" w:rsidRDefault="007B0F6E" w:rsidP="00D065A0">
            <w:pPr>
              <w:rPr>
                <w:b/>
                <w:bCs/>
              </w:rPr>
            </w:pPr>
            <w:r>
              <w:rPr>
                <w:b/>
                <w:bCs/>
              </w:rPr>
              <w:t>Exams</w:t>
            </w:r>
          </w:p>
          <w:p w14:paraId="7BF06858" w14:textId="77777777" w:rsidR="000E6548" w:rsidRDefault="000E6548" w:rsidP="000E65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Spirit/Sign mtg. @8:15. </w:t>
            </w:r>
          </w:p>
          <w:p w14:paraId="742C8A03" w14:textId="637E11A3" w:rsidR="000E6548" w:rsidRPr="007B0F6E" w:rsidRDefault="000E6548" w:rsidP="00D065A0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6515FD6A" w14:textId="77777777" w:rsidR="00BE33C9" w:rsidRPr="007B0F6E" w:rsidRDefault="007B0F6E" w:rsidP="00D065A0">
            <w:pPr>
              <w:rPr>
                <w:b/>
                <w:bCs/>
                <w:sz w:val="16"/>
                <w:szCs w:val="16"/>
              </w:rPr>
            </w:pPr>
            <w:r w:rsidRPr="007B0F6E">
              <w:rPr>
                <w:b/>
                <w:bCs/>
                <w:sz w:val="16"/>
                <w:szCs w:val="16"/>
              </w:rPr>
              <w:t xml:space="preserve">Staff Day, no school. </w:t>
            </w:r>
          </w:p>
          <w:p w14:paraId="6BB77944" w14:textId="59CA67FC" w:rsidR="007B0F6E" w:rsidRPr="007B0F6E" w:rsidRDefault="007B0F6E" w:rsidP="00D065A0">
            <w:pPr>
              <w:rPr>
                <w:b/>
                <w:bCs/>
              </w:rPr>
            </w:pPr>
            <w:r w:rsidRPr="007B0F6E">
              <w:rPr>
                <w:b/>
                <w:bCs/>
                <w:sz w:val="16"/>
                <w:szCs w:val="16"/>
              </w:rPr>
              <w:t>TC vs. Nevada Comm @ Braves Stadium @ 7PM. Leave at 4:45. Wear</w:t>
            </w:r>
            <w:r>
              <w:rPr>
                <w:b/>
                <w:bCs/>
              </w:rPr>
              <w:t xml:space="preserve"> </w:t>
            </w:r>
            <w:r w:rsidRPr="007B0F6E">
              <w:rPr>
                <w:b/>
                <w:bCs/>
                <w:sz w:val="16"/>
                <w:szCs w:val="16"/>
              </w:rPr>
              <w:t>TCHSP</w:t>
            </w:r>
          </w:p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78B4205C" w14:textId="77777777" w:rsidR="00BE33C9" w:rsidRDefault="00BE33C9" w:rsidP="00D065A0"/>
        </w:tc>
      </w:tr>
      <w:tr w:rsidR="00BE33C9" w14:paraId="51720E7F" w14:textId="77777777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0B02DC12" w14:textId="77777777" w:rsidR="00BE33C9" w:rsidRDefault="00C47FD1" w:rsidP="00D065A0">
            <w:pPr>
              <w:pStyle w:val="Date"/>
              <w:jc w:val="left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t>11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07C153E4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D065A0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1EBC11E5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D065A0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30073D48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D065A0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20C6CAC0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D065A0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055CE831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D065A0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58445B5E" w14:textId="77777777" w:rsidR="00BE33C9" w:rsidRDefault="00C47FD1" w:rsidP="00D065A0">
            <w:pPr>
              <w:pStyle w:val="Date"/>
              <w:jc w:val="left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t>17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403AD394" w14:textId="77777777" w:rsidTr="007B0F6E">
        <w:trPr>
          <w:trHeight w:hRule="exact" w:val="1328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1FA306D0" w14:textId="77777777" w:rsidR="00BE33C9" w:rsidRDefault="00BE33C9" w:rsidP="00D065A0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2572FF01" w14:textId="77777777" w:rsidR="00BE33C9" w:rsidRDefault="007B0F6E" w:rsidP="00D065A0">
            <w:pPr>
              <w:rPr>
                <w:b/>
                <w:bCs/>
              </w:rPr>
            </w:pPr>
            <w:r>
              <w:rPr>
                <w:b/>
                <w:bCs/>
              </w:rPr>
              <w:t>No School</w:t>
            </w:r>
          </w:p>
          <w:p w14:paraId="4C4929E3" w14:textId="7D51C4DA" w:rsidR="007B0F6E" w:rsidRDefault="007B0F6E" w:rsidP="00D065A0">
            <w:r>
              <w:rPr>
                <w:b/>
              </w:rPr>
              <w:t>Haivyn’s B-Day!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2DD8B884" w14:textId="03AA9B16" w:rsidR="00BE33C9" w:rsidRPr="007B0F6E" w:rsidRDefault="007B0F6E" w:rsidP="00D065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VB vs. Panther Creek @6:30. Be there @6. Wear NC. </w:t>
            </w:r>
          </w:p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030F7B0B" w14:textId="77777777" w:rsidR="007B0F6E" w:rsidRDefault="007B0F6E" w:rsidP="007B0F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Practice </w:t>
            </w:r>
          </w:p>
          <w:p w14:paraId="03F01896" w14:textId="77777777" w:rsidR="007B0F6E" w:rsidRDefault="007B0F6E" w:rsidP="007B0F6E">
            <w:pPr>
              <w:rPr>
                <w:b/>
                <w:bCs/>
              </w:rPr>
            </w:pPr>
            <w:r>
              <w:rPr>
                <w:b/>
                <w:bCs/>
              </w:rPr>
              <w:t>until 5</w:t>
            </w:r>
          </w:p>
          <w:p w14:paraId="6E2B6BA1" w14:textId="77777777" w:rsidR="00BE33C9" w:rsidRDefault="00BE33C9" w:rsidP="00D065A0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12CCEADD" w14:textId="77777777" w:rsidR="00BE33C9" w:rsidRDefault="00BE33C9" w:rsidP="00D065A0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5A5ADF00" w14:textId="6C3A5C9F" w:rsidR="00BE33C9" w:rsidRPr="007B0F6E" w:rsidRDefault="007B0F6E" w:rsidP="00D065A0">
            <w:pPr>
              <w:rPr>
                <w:b/>
                <w:bCs/>
                <w:sz w:val="16"/>
                <w:szCs w:val="16"/>
              </w:rPr>
            </w:pPr>
            <w:r w:rsidRPr="007B0F6E">
              <w:rPr>
                <w:b/>
                <w:bCs/>
                <w:sz w:val="16"/>
                <w:szCs w:val="16"/>
              </w:rPr>
              <w:t>TC vs. Argyle @ 7PM. Be there @ 6. Wear NCP to pep and game. 4</w:t>
            </w:r>
            <w:r w:rsidRPr="007B0F6E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7B0F6E">
              <w:rPr>
                <w:b/>
                <w:bCs/>
                <w:sz w:val="16"/>
                <w:szCs w:val="16"/>
              </w:rPr>
              <w:t xml:space="preserve"> per pep. Emily’s B-Day!</w:t>
            </w:r>
          </w:p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6B29DE1C" w14:textId="77777777" w:rsidR="00BE33C9" w:rsidRDefault="00BE33C9" w:rsidP="00D065A0"/>
        </w:tc>
      </w:tr>
      <w:tr w:rsidR="00BE33C9" w14:paraId="4BE5E677" w14:textId="77777777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2BD3B4E6" w14:textId="77777777" w:rsidR="00BE33C9" w:rsidRDefault="00C47FD1" w:rsidP="00D065A0">
            <w:pPr>
              <w:pStyle w:val="Date"/>
              <w:jc w:val="left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t>18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73CFB71D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D065A0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02B0D265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D065A0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54840DBC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D065A0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690FC31B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D065A0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1CBCE38A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D065A0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1571DADC" w14:textId="77777777" w:rsidR="00BE33C9" w:rsidRDefault="00C47FD1" w:rsidP="00D065A0">
            <w:pPr>
              <w:pStyle w:val="Date"/>
              <w:jc w:val="left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t>24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968867A" w14:textId="77777777" w:rsidTr="007B0F6E">
        <w:trPr>
          <w:trHeight w:hRule="exact" w:val="1499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4DC73414" w14:textId="77777777" w:rsidR="00BE33C9" w:rsidRDefault="00BE33C9" w:rsidP="00D065A0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22C2265C" w14:textId="77777777" w:rsidR="00BE33C9" w:rsidRDefault="00D065A0" w:rsidP="00D065A0">
            <w:pPr>
              <w:rPr>
                <w:b/>
                <w:bCs/>
              </w:rPr>
            </w:pPr>
            <w:r>
              <w:rPr>
                <w:b/>
                <w:bCs/>
              </w:rPr>
              <w:t>Tumbling practice until 5.</w:t>
            </w:r>
          </w:p>
          <w:p w14:paraId="09F99D85" w14:textId="30443ADC" w:rsidR="000E6548" w:rsidRDefault="000E6548" w:rsidP="00D065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Spirit/Sign mtg. @8:15. </w:t>
            </w:r>
          </w:p>
          <w:p w14:paraId="6E25BCBA" w14:textId="237DD91A" w:rsidR="007B0F6E" w:rsidRDefault="007B0F6E" w:rsidP="00D065A0">
            <w:r>
              <w:rPr>
                <w:b/>
              </w:rPr>
              <w:t>Clarke’s B-Day!</w:t>
            </w:r>
          </w:p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38C62721" w14:textId="77777777" w:rsidR="00BE33C9" w:rsidRDefault="00BE33C9" w:rsidP="00D065A0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2CEBDFD4" w14:textId="77777777" w:rsidR="007B0F6E" w:rsidRDefault="007B0F6E" w:rsidP="007B0F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Practice </w:t>
            </w:r>
          </w:p>
          <w:p w14:paraId="6FF68E5E" w14:textId="77777777" w:rsidR="007B0F6E" w:rsidRDefault="007B0F6E" w:rsidP="007B0F6E">
            <w:pPr>
              <w:rPr>
                <w:b/>
                <w:bCs/>
              </w:rPr>
            </w:pPr>
            <w:r>
              <w:rPr>
                <w:b/>
                <w:bCs/>
              </w:rPr>
              <w:t>until 5</w:t>
            </w:r>
          </w:p>
          <w:p w14:paraId="24D7E4B2" w14:textId="77777777" w:rsidR="00BE33C9" w:rsidRDefault="00BE33C9" w:rsidP="00D065A0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096D53FD" w14:textId="77777777" w:rsidR="00BE33C9" w:rsidRDefault="00BE33C9" w:rsidP="00D065A0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423BC3C9" w14:textId="7B8164C2" w:rsidR="00BE33C9" w:rsidRPr="007B0F6E" w:rsidRDefault="007B0F6E" w:rsidP="00D065A0">
            <w:pPr>
              <w:rPr>
                <w:b/>
                <w:bCs/>
              </w:rPr>
            </w:pPr>
            <w:r w:rsidRPr="007B0F6E">
              <w:rPr>
                <w:b/>
                <w:bCs/>
                <w:sz w:val="16"/>
                <w:szCs w:val="16"/>
              </w:rPr>
              <w:t>TC vs. Grapevine @Mustang/Panther stadium @7 PM. Leave at 5. Wear TCHSV to</w:t>
            </w:r>
            <w:r>
              <w:rPr>
                <w:b/>
                <w:bCs/>
              </w:rPr>
              <w:t xml:space="preserve"> </w:t>
            </w:r>
            <w:r w:rsidRPr="007B0F6E">
              <w:rPr>
                <w:b/>
                <w:bCs/>
                <w:sz w:val="16"/>
                <w:szCs w:val="16"/>
              </w:rPr>
              <w:t>school and game.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09D2DCAD" w14:textId="2A9CEEFB" w:rsidR="00BE33C9" w:rsidRPr="007B0F6E" w:rsidRDefault="007B0F6E" w:rsidP="00D065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Colony Shoreline Race Community Service. Details TBA. </w:t>
            </w:r>
          </w:p>
        </w:tc>
      </w:tr>
      <w:tr w:rsidR="00BE33C9" w14:paraId="6C0A5898" w14:textId="77777777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39FBE7EA" w14:textId="77777777" w:rsidR="00BE33C9" w:rsidRDefault="00C47FD1" w:rsidP="00D065A0">
            <w:pPr>
              <w:pStyle w:val="Date"/>
              <w:jc w:val="left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t>25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0FFCBD93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D065A0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D065A0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065A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D065A0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065A0">
              <w:rPr>
                <w:noProof/>
              </w:rPr>
              <w:instrText>26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D065A0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6E016167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D065A0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D065A0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065A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D065A0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065A0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D065A0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4602A4AE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D065A0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D065A0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065A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D065A0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065A0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D065A0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6E746F37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D065A0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D065A0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065A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D065A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065A0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D065A0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03DB802E" w14:textId="77777777" w:rsidR="00BE33C9" w:rsidRDefault="00C47FD1" w:rsidP="00D065A0">
            <w:pPr>
              <w:pStyle w:val="Date"/>
              <w:jc w:val="left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D065A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D065A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065A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D065A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065A0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D065A0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16D1071B" w14:textId="77777777" w:rsidR="00BE33C9" w:rsidRDefault="00C47FD1" w:rsidP="00D065A0">
            <w:pPr>
              <w:pStyle w:val="Date"/>
              <w:jc w:val="left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D065A0">
              <w:rPr>
                <w:rStyle w:val="Emphasis"/>
                <w:noProof/>
              </w:rPr>
              <w:t>31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61F927BE" w14:textId="77777777" w:rsidTr="007B0F6E">
        <w:trPr>
          <w:trHeight w:hRule="exact" w:val="1472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63F5AB7D" w14:textId="77777777" w:rsidR="00BE33C9" w:rsidRDefault="00BE33C9" w:rsidP="00D065A0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52EAB97E" w14:textId="77777777" w:rsidR="00BE33C9" w:rsidRDefault="00D065A0" w:rsidP="00D065A0">
            <w:pPr>
              <w:rPr>
                <w:b/>
                <w:bCs/>
              </w:rPr>
            </w:pPr>
            <w:r>
              <w:rPr>
                <w:b/>
                <w:bCs/>
              </w:rPr>
              <w:t>Tumbling practice until 5.</w:t>
            </w:r>
          </w:p>
          <w:p w14:paraId="11DAFD34" w14:textId="77777777" w:rsidR="000E6548" w:rsidRDefault="000E6548" w:rsidP="000E65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Spirit/Sign mtg. @8:15. </w:t>
            </w:r>
          </w:p>
          <w:p w14:paraId="62C0C661" w14:textId="76A30DE2" w:rsidR="000E6548" w:rsidRDefault="000E6548" w:rsidP="00D065A0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18876DA1" w14:textId="416FAC81" w:rsidR="00BE33C9" w:rsidRPr="000E6548" w:rsidRDefault="000E6548" w:rsidP="00D065A0">
            <w:pPr>
              <w:rPr>
                <w:b/>
                <w:bCs/>
              </w:rPr>
            </w:pPr>
            <w:r>
              <w:rPr>
                <w:b/>
                <w:bCs/>
              </w:rPr>
              <w:t>Media/Closet/ Service mtg. after school</w:t>
            </w:r>
          </w:p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60C093D9" w14:textId="77777777" w:rsidR="007B0F6E" w:rsidRDefault="007B0F6E" w:rsidP="007B0F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Practice </w:t>
            </w:r>
          </w:p>
          <w:p w14:paraId="56F4D4A8" w14:textId="77777777" w:rsidR="007B0F6E" w:rsidRDefault="007B0F6E" w:rsidP="007B0F6E">
            <w:pPr>
              <w:rPr>
                <w:b/>
                <w:bCs/>
              </w:rPr>
            </w:pPr>
            <w:r>
              <w:rPr>
                <w:b/>
                <w:bCs/>
              </w:rPr>
              <w:t>until 5</w:t>
            </w:r>
          </w:p>
          <w:p w14:paraId="1E856CAB" w14:textId="77777777" w:rsidR="00BE33C9" w:rsidRDefault="00BE33C9" w:rsidP="00D065A0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7FA691EB" w14:textId="77777777" w:rsidR="00BE33C9" w:rsidRDefault="00BE33C9" w:rsidP="00D065A0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3438CE3F" w14:textId="08F52FFD" w:rsidR="00BE33C9" w:rsidRPr="007B0F6E" w:rsidRDefault="007B0F6E" w:rsidP="00D065A0">
            <w:pPr>
              <w:rPr>
                <w:b/>
                <w:bCs/>
              </w:rPr>
            </w:pPr>
            <w:r w:rsidRPr="007B0F6E">
              <w:rPr>
                <w:b/>
                <w:bCs/>
                <w:sz w:val="16"/>
                <w:szCs w:val="16"/>
              </w:rPr>
              <w:t>TC vs. Eagle Mountain @ 7PM. Arrive at 5:45. Wear TCAS to pep and game. 4</w:t>
            </w:r>
            <w:r w:rsidRPr="007B0F6E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7B0F6E">
              <w:rPr>
                <w:b/>
                <w:bCs/>
                <w:sz w:val="16"/>
                <w:szCs w:val="16"/>
              </w:rPr>
              <w:t xml:space="preserve"> per pep and sr. night.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024D13B1" w14:textId="77777777" w:rsidR="00BE33C9" w:rsidRDefault="00BE33C9" w:rsidP="00D065A0"/>
        </w:tc>
      </w:tr>
    </w:tbl>
    <w:p w14:paraId="6E07CD46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9206" w14:textId="77777777" w:rsidR="00772E76" w:rsidRDefault="00772E76">
      <w:pPr>
        <w:spacing w:after="0" w:line="240" w:lineRule="auto"/>
      </w:pPr>
      <w:r>
        <w:separator/>
      </w:r>
    </w:p>
  </w:endnote>
  <w:endnote w:type="continuationSeparator" w:id="0">
    <w:p w14:paraId="7D5CE7FE" w14:textId="77777777" w:rsidR="00772E76" w:rsidRDefault="0077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A9E1" w14:textId="77777777" w:rsidR="00772E76" w:rsidRDefault="00772E76">
      <w:pPr>
        <w:spacing w:after="0" w:line="240" w:lineRule="auto"/>
      </w:pPr>
      <w:r>
        <w:separator/>
      </w:r>
    </w:p>
  </w:footnote>
  <w:footnote w:type="continuationSeparator" w:id="0">
    <w:p w14:paraId="1180C409" w14:textId="77777777" w:rsidR="00772E76" w:rsidRDefault="00772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6"/>
    <w:docVar w:name="MonthStart" w:val="10/1/26"/>
  </w:docVars>
  <w:rsids>
    <w:rsidRoot w:val="00D065A0"/>
    <w:rsid w:val="000E6548"/>
    <w:rsid w:val="00120278"/>
    <w:rsid w:val="00127212"/>
    <w:rsid w:val="003F632E"/>
    <w:rsid w:val="00683123"/>
    <w:rsid w:val="00772E76"/>
    <w:rsid w:val="00792002"/>
    <w:rsid w:val="007B0F6E"/>
    <w:rsid w:val="007B29DC"/>
    <w:rsid w:val="00837FF0"/>
    <w:rsid w:val="00B21545"/>
    <w:rsid w:val="00B75A54"/>
    <w:rsid w:val="00BE33C9"/>
    <w:rsid w:val="00C26BE9"/>
    <w:rsid w:val="00C47FD1"/>
    <w:rsid w:val="00C75A7C"/>
    <w:rsid w:val="00D065A0"/>
    <w:rsid w:val="00D5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7AB8AD"/>
  <w15:docId w15:val="{D4E0AE1A-7482-7049-84BA-5B25E586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nesha/Library/Containers/com.microsoft.Word/Data/Library/Application%20Support/Microsoft/Office/16.0/DTS/en-US%7bF6A769D6-4B54-B846-A4A7-6A96B10C7ABE%7d/%7b2E2554F9-E450-6545-A91D-C4F3F58B672C%7dtf16382964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403AD-0BE0-8147-8FB1-F5A6EC36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600</Words>
  <Characters>2440</Characters>
  <Application>Microsoft Office Word</Application>
  <DocSecurity>0</DocSecurity>
  <Lines>488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Jones</dc:creator>
  <cp:keywords/>
  <dc:description/>
  <cp:lastModifiedBy>Jones, Heather</cp:lastModifiedBy>
  <cp:revision>3</cp:revision>
  <cp:lastPrinted>2026-05-13T18:23:00Z</cp:lastPrinted>
  <dcterms:created xsi:type="dcterms:W3CDTF">2026-05-13T18:23:00Z</dcterms:created>
  <dcterms:modified xsi:type="dcterms:W3CDTF">2026-05-13T18:23:00Z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2018-05-15T09:22:12.8740449Z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